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282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Wunderbarer Hirt</w:t>
      </w:r>
    </w:p>
    <w:p>
      <w:pPr>
        <w:pStyle w:val="Textkrper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r>
    </w:p>
    <w:p>
      <w:pPr>
        <w:pStyle w:val="Berschrift3"/>
        <w:widowControl/>
        <w:numPr>
          <w:ilvl w:val="2"/>
          <w:numId w:val="1"/>
        </w:numPr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Du bist ein wunderbarer Hirt,</w:t>
        <w:br/>
        <w:t>der mich zu frischem Wasser führt.</w:t>
        <w:br/>
        <w:t>Du hast so reich gedeckt</w:t>
        <w:br/>
        <w:t>des Königs Tisch für mich.</w:t>
        <w:br/>
        <w:t>Für mich</w:t>
      </w:r>
    </w:p>
    <w:p>
      <w:pPr>
        <w:pStyle w:val="Berschrift3"/>
        <w:widowControl/>
        <w:numPr>
          <w:ilvl w:val="2"/>
          <w:numId w:val="1"/>
        </w:numPr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Du bist mein Stecken und mein Stab.</w:t>
        <w:br/>
        <w:t>Und wandre ich im finstren Tal,</w:t>
        <w:br/>
        <w:t>fürcht ich kein Unheil mehr,</w:t>
        <w:br/>
        <w:t>denn du bist hier bei mir.</w:t>
        <w:br/>
        <w:t>Bei mir.</w:t>
      </w:r>
    </w:p>
    <w:p>
      <w:pPr>
        <w:pStyle w:val="Berschrift3"/>
        <w:widowControl/>
        <w:numPr>
          <w:ilvl w:val="2"/>
          <w:numId w:val="1"/>
        </w:numPr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Ich komm, ich komm an deinen Tisch!</w:t>
        <w:br/>
        <w:t>Ich komm, ich komm und ich bin gewiss:</w:t>
        <w:br/>
        <w:t>Du bist mein wunderbarer Hirt!</w:t>
      </w:r>
    </w:p>
    <w:p>
      <w:pPr>
        <w:pStyle w:val="Berschrift3"/>
        <w:widowControl/>
        <w:numPr>
          <w:ilvl w:val="2"/>
          <w:numId w:val="1"/>
        </w:numPr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3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Du hast mein Haupt gesalbt mit Öl,</w:t>
        <w:br/>
        <w:t>den Becher bis zum Rand gefüllt.</w:t>
        <w:br/>
        <w:t>An deiner Hand wird meine Seele still.</w:t>
        <w:br/>
        <w:t>Sie wird still.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4684723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Lothar Kosse</w:t>
      </w:r>
    </w:p>
    <w:p>
      <w:pPr>
        <w:pStyle w:val="Textkrper"/>
        <w:widowControl/>
        <w:numPr>
          <w:ilvl w:val="0"/>
          <w:numId w:val="2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2004 Praize Republic (Verwaltet von Lothar Kosse)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Textkrper"/>
        <w:spacing w:before="0" w:after="140"/>
        <w:rPr/>
      </w:pPr>
      <w:r>
        <w:rPr/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OpenSymbol">
    <w:altName w:val="Arial Unicode MS"/>
    <w:charset w:val="02"/>
    <w:family w:val="auto"/>
    <w:pitch w:val="default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Berschrift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Berschrift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de-DE" w:bidi="ar-SA" w:eastAsia="zh-CN"/>
    </w:rPr>
  </w:style>
  <w:style w:type="paragraph" w:styleId="Berschrift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AbsatzStandardschriftart">
    <w:name w:val="Absatz-Standardschriftart"/>
    <w:qFormat/>
    <w:rPr/>
  </w:style>
  <w:style w:type="character" w:styleId="Berschrift3Zchn">
    <w:name w:val="Überschrift 3 Zchn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jc w:val="center"/>
    </w:pPr>
    <w:rPr>
      <w:b/>
      <w:sz w:val="32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</TotalTime>
  <Application>LibreOffice/6.0.2.1$Windows_X86_64 LibreOffice_project/f7f06a8f319e4b62f9bc5095aa112a65d2f3ac89</Application>
  <Pages>1</Pages>
  <Words>128</Words>
  <Characters>634</Characters>
  <CharactersWithSpaces>747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2014-03-08T19:06:00Z</dcterms:created>
  <dc:creator>B u M Leicht</dc:creator>
  <dc:description/>
  <cp:keywords/>
  <dc:language>de-DE</dc:language>
  <cp:lastModifiedBy/>
  <cp:lastPrinted>2011-10-31T20:16:00Z</cp:lastPrinted>
  <dcterms:modified xsi:type="dcterms:W3CDTF">2018-03-04T12:42:33Z</dcterms:modified>
  <cp:revision>7</cp:revision>
  <dc:subject/>
  <dc:title>Hab Dank</dc:title>
</cp:coreProperties>
</file>