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lineRule="auto" w:line="276" w:before="200" w:after="120"/>
        <w:jc w:val="left"/>
        <w:rPr/>
      </w:pPr>
      <w:r>
        <w:rPr>
          <w:rStyle w:val="Appleconvertedspace"/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shd w:fill="FFFFFF" w:val="clear"/>
          <w:lang w:val="de-DE" w:bidi="ar-SA"/>
        </w:rPr>
        <w:t xml:space="preserve">077 </w:t>
      </w:r>
      <w:r>
        <w:rPr>
          <w:rStyle w:val="Appleconvertedspace"/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shd w:fill="FFFFFF" w:val="clear"/>
          <w:lang w:val="de-DE" w:bidi="ar-SA"/>
        </w:rPr>
        <w:t>Du bis</w:t>
      </w:r>
      <w:r>
        <w:rPr>
          <w:rStyle w:val="Appleconvertedspace"/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hd w:fill="FFFFFF" w:val="clear"/>
        </w:rPr>
        <w:t>t würdig</w:t>
      </w:r>
    </w:p>
    <w:p>
      <w:pPr>
        <w:pStyle w:val="Berschrift3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bist würdig,</w:t>
        <w:br/>
        <w:t>du bist würdig,</w:t>
        <w:br/>
        <w:t>du bist würdig, o Gott,</w:t>
        <w:br/>
        <w:t>du bist würdig,</w:t>
        <w:br/>
        <w:t>von uns zu nehmen</w:t>
        <w:br/>
        <w:t>Preis und Ehre und Dank.</w:t>
      </w:r>
    </w:p>
    <w:p>
      <w:pPr>
        <w:pStyle w:val="Berschrift3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Denn du schufst das All</w:t>
        <w:br/>
        <w:t>und durch dich kam das Leben,</w:t>
        <w:br/>
        <w:t>in dir war der Wille, die Kraft.</w:t>
        <w:br/>
        <w:t>Du nur bist würdig, von uns zu nehmen</w:t>
        <w:br/>
        <w:t>Preis und Ehre und Dank.</w:t>
      </w:r>
    </w:p>
    <w:p>
      <w:pPr>
        <w:pStyle w:val="Berschrift3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Denn du bist das Lamm,</w:t>
        <w:br/>
        <w:t>das für uns ward geschlachtet,</w:t>
        <w:br/>
        <w:t>du hast uns dem Vater erkauft.</w:t>
        <w:br/>
        <w:t>Du nur bist würdig, von uns zu nehmen</w:t>
        <w:br/>
        <w:t>Preis und Ehre und Dank.</w:t>
      </w:r>
    </w:p>
    <w:p>
      <w:pPr>
        <w:pStyle w:val="Berschrift3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Denn du bist der Herr,</w:t>
        <w:br/>
        <w:t>der die Erde erneuert,</w:t>
        <w:br/>
        <w:t>du baust dir das ewige Reich.</w:t>
        <w:br/>
        <w:t>Du nur bist würdig, von uns zu nehmen!</w:t>
        <w:br/>
        <w:t>Preis und Ehre und Dank.</w:t>
      </w:r>
    </w:p>
    <w:p>
      <w:pPr>
        <w:pStyle w:val="Textkrper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5300257</w:t>
      </w:r>
    </w:p>
    <w:p>
      <w:pPr>
        <w:pStyle w:val="Textkrper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Pauline Michael Mills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76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1963, 1975 Fred Bock Music Company</w:t>
      </w:r>
    </w:p>
    <w:p>
      <w:pPr>
        <w:pStyle w:val="Textkrper"/>
        <w:widowControl/>
        <w:pBdr/>
        <w:spacing w:lineRule="auto" w:line="276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27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spacing w:lineRule="auto" w:line="276"/>
        <w:jc w:val="left"/>
        <w:rPr/>
      </w:pPr>
      <w:r>
        <w:rPr>
          <w:rStyle w:val="Appleconvertedspace"/>
          <w:color w:val="343434"/>
          <w:shd w:fill="FFFFFF" w:val="clear"/>
        </w:rPr>
        <w:t> 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LibreOffice/6.0.2.1$Windows_X86_64 LibreOffice_project/f7f06a8f319e4b62f9bc5095aa112a65d2f3ac89</Application>
  <Pages>1</Pages>
  <Words>148</Words>
  <Characters>672</Characters>
  <CharactersWithSpaces>806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2013-02-01T12:53:00Z</dcterms:created>
  <dc:creator>B u M Leicht</dc:creator>
  <dc:description/>
  <cp:keywords/>
  <dc:language>de-DE</dc:language>
  <cp:lastModifiedBy/>
  <cp:lastPrinted>2013-02-01T12:48:00Z</cp:lastPrinted>
  <dcterms:modified xsi:type="dcterms:W3CDTF">2019-12-05T22:54:07Z</dcterms:modified>
  <cp:revision>3</cp:revision>
  <dc:subject/>
  <dc:title>Hab Dank</dc:title>
</cp:coreProperties>
</file>