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Berschrift2"/>
        <w:spacing w:before="200" w:after="12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A3E0"/>
          <w:spacing w:val="0"/>
          <w:u w:val="none"/>
        </w:rPr>
      </w:pPr>
      <w:r>
        <w:rPr>
          <w:rFonts w:ascii="Helvetica Neue" w:hAnsi="Helvetica Neue"/>
          <w:b w:val="false"/>
          <w:i w:val="false"/>
          <w:caps w:val="false"/>
          <w:smallCaps w:val="false"/>
          <w:color w:val="6FA1D3"/>
          <w:spacing w:val="0"/>
          <w:sz w:val="48"/>
          <w:szCs w:val="48"/>
          <w:u w:val="none"/>
        </w:rPr>
        <w:t xml:space="preserve">075 </w:t>
      </w:r>
      <w:r>
        <w:rPr>
          <w:rFonts w:ascii="Helvetica Neue" w:hAnsi="Helvetica Neue"/>
          <w:b w:val="false"/>
          <w:i w:val="false"/>
          <w:caps w:val="false"/>
          <w:smallCaps w:val="false"/>
          <w:color w:val="6FA1D3"/>
          <w:spacing w:val="0"/>
          <w:sz w:val="48"/>
          <w:szCs w:val="48"/>
          <w:u w:val="none"/>
        </w:rPr>
        <w:t>Ja Gott hat alle Kinder lieb</w:t>
      </w:r>
    </w:p>
    <w:p>
      <w:pPr>
        <w:pStyle w:val="Berschrift3"/>
        <w:widowControl/>
        <w:pBdr/>
        <w:spacing w:lineRule="auto" w:line="336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Chorus</w:t>
      </w:r>
    </w:p>
    <w:p>
      <w:pPr>
        <w:pStyle w:val="Textkrper"/>
        <w:widowControl/>
        <w:pBdr/>
        <w:spacing w:lineRule="auto" w:line="384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  <w:t>Ja, Gott hat alle Kinder lieb,</w:t>
        <w:br/>
        <w:t>jedes Kind in jedem Land.</w:t>
        <w:br/>
        <w:t>Er kennt alle unsre Namen,</w:t>
        <w:br/>
        <w:t>alle unsre Namen,</w:t>
        <w:br/>
        <w:t>hält uns alle, alle in der Hand.</w:t>
      </w:r>
    </w:p>
    <w:p>
      <w:pPr>
        <w:pStyle w:val="Berschrift3"/>
        <w:widowControl/>
        <w:pBdr/>
        <w:spacing w:lineRule="auto" w:line="336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Vers 1</w:t>
      </w:r>
    </w:p>
    <w:p>
      <w:pPr>
        <w:pStyle w:val="Textkrper"/>
        <w:widowControl/>
        <w:pBdr/>
        <w:spacing w:lineRule="auto" w:line="384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  <w:t>Ich bin ein kleiner Eskimo,</w:t>
        <w:br/>
        <w:t>aus Schnee bau ich mein Haus.</w:t>
        <w:br/>
        <w:t>Und kommt kling klang ein</w:t>
        <w:br/>
        <w:t>Schlitten ran, steck ich die Nase raus.</w:t>
      </w:r>
    </w:p>
    <w:p>
      <w:pPr>
        <w:pStyle w:val="Berschrift3"/>
        <w:widowControl/>
        <w:pBdr/>
        <w:spacing w:lineRule="auto" w:line="336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Vers 2</w:t>
      </w:r>
    </w:p>
    <w:p>
      <w:pPr>
        <w:pStyle w:val="Textkrper"/>
        <w:widowControl/>
        <w:pBdr/>
        <w:spacing w:lineRule="auto" w:line="384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  <w:t>Ich habe einen langen Zopf,</w:t>
        <w:br/>
        <w:t>trag einen spitzen Hut.</w:t>
        <w:br/>
        <w:t>Und meine Haut, die ist ganz gelb,</w:t>
        <w:br/>
        <w:t>das steht mir aber gut.</w:t>
      </w:r>
    </w:p>
    <w:p>
      <w:pPr>
        <w:pStyle w:val="Berschrift3"/>
        <w:widowControl/>
        <w:pBdr/>
        <w:spacing w:lineRule="auto" w:line="336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Vers 3</w:t>
      </w:r>
    </w:p>
    <w:p>
      <w:pPr>
        <w:pStyle w:val="Textkrper"/>
        <w:widowControl/>
        <w:pBdr/>
        <w:spacing w:lineRule="auto" w:line="384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  <w:t>Bei uns im großen Afrika,</w:t>
        <w:br/>
        <w:t>da scheint die Sonne heiß.</w:t>
        <w:br/>
        <w:t>Ich bin ganz schwarz, hab krauses Haar</w:t>
        <w:br/>
        <w:t>und Zähne blitzeweiß.</w:t>
      </w:r>
    </w:p>
    <w:p>
      <w:pPr>
        <w:pStyle w:val="Berschrift3"/>
        <w:widowControl/>
        <w:pBdr/>
        <w:spacing w:lineRule="auto" w:line="336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Vers 4</w:t>
      </w:r>
    </w:p>
    <w:p>
      <w:pPr>
        <w:pStyle w:val="Textkrper"/>
        <w:widowControl/>
        <w:pBdr/>
        <w:spacing w:lineRule="auto" w:line="384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  <w:t>In meinem bunten Federschmuck,</w:t>
        <w:br/>
        <w:t>schleich ich mich durch den Wald</w:t>
        <w:br/>
        <w:t>ganz leis auf meinen Mokassins,</w:t>
        <w:br/>
        <w:t>wenn's knistert mach ich halt.</w:t>
      </w:r>
    </w:p>
    <w:p>
      <w:pPr>
        <w:pStyle w:val="Berschrift3"/>
        <w:widowControl/>
        <w:pBdr/>
        <w:spacing w:lineRule="auto" w:line="336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Vers 5</w:t>
      </w:r>
    </w:p>
    <w:p>
      <w:pPr>
        <w:pStyle w:val="Textkrper"/>
        <w:widowControl/>
        <w:pBdr/>
        <w:spacing w:lineRule="auto" w:line="384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  <w:t>Europa heißt der Teil der Welt,</w:t>
        <w:br/>
        <w:t>wo ich zu Hause bin.</w:t>
        <w:br/>
        <w:t>Und mein Gesicht, das ist ganz weiß,</w:t>
        <w:br/>
        <w:t>die Nase mittendrin.</w:t>
      </w:r>
    </w:p>
    <w:p>
      <w:pPr>
        <w:pStyle w:val="Berschrift3"/>
        <w:widowControl/>
        <w:pBdr/>
        <w:spacing w:lineRule="auto" w:line="336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Vers 6</w:t>
      </w:r>
    </w:p>
    <w:p>
      <w:pPr>
        <w:pStyle w:val="Textkrper"/>
        <w:widowControl/>
        <w:pBdr/>
        <w:spacing w:lineRule="auto" w:line="384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  <w:t>Und ich bin das Zigeunerkind,</w:t>
        <w:br/>
        <w:t>zieh mit von Ort zu Ort.</w:t>
        <w:br/>
        <w:t>Doch wenn ich mal im Himmel bin,</w:t>
        <w:br/>
        <w:t>dann brauch ich nicht mehr fort.</w:t>
      </w:r>
    </w:p>
    <w:p>
      <w:pPr>
        <w:pStyle w:val="Textkrper"/>
        <w:widowControl/>
        <w:pBdr/>
        <w:spacing w:lineRule="auto" w:line="384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CCLI-Liednummer 5656066</w:t>
      </w:r>
    </w:p>
    <w:p>
      <w:pPr>
        <w:pStyle w:val="Textkrper"/>
        <w:widowControl/>
        <w:pBdr/>
        <w:spacing w:lineRule="auto" w:line="384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Margret Birkenfeld</w:t>
      </w:r>
    </w:p>
    <w:p>
      <w:pPr>
        <w:pStyle w:val="Textkrper"/>
        <w:widowControl/>
        <w:numPr>
          <w:ilvl w:val="0"/>
          <w:numId w:val="2"/>
        </w:numPr>
        <w:pBdr/>
        <w:tabs>
          <w:tab w:val="clear" w:pos="708"/>
          <w:tab w:val="left" w:pos="0" w:leader="none"/>
        </w:tabs>
        <w:spacing w:lineRule="auto" w:line="240" w:before="0" w:after="0"/>
        <w:ind w:left="0" w:right="0" w:hanging="283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© 1975 Gerth Medien</w:t>
      </w:r>
    </w:p>
    <w:p>
      <w:pPr>
        <w:pStyle w:val="Textkrper"/>
        <w:widowControl/>
        <w:pBdr/>
        <w:spacing w:lineRule="auto" w:line="384" w:before="0" w:after="0"/>
        <w:ind w:left="0" w:right="0" w:hanging="0"/>
        <w:jc w:val="left"/>
        <w:rPr/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/>
          <w:caps w:val="false"/>
          <w:smallCaps w:val="false"/>
          <w:color w:val="717171"/>
          <w:spacing w:val="0"/>
        </w:rPr>
        <w:t>Nutzung ausschließlich im Rahmen der SongSelect® -</w:t>
      </w:r>
      <w:hyperlink r:id="rId2">
        <w:r>
          <w:rPr>
            <w:rStyle w:val="Internetverknpfung"/>
            <w:rFonts w:ascii="akagi probook;HelveticaNeue-Light;Helvetica Neue Light;Helvetica Neue;Helvetica;Arial;Lucida Grande;sans-serif" w:hAnsi="akagi probook;HelveticaNeue-Light;Helvetica Neue Light;Helvetica Neue;Helvetica;Arial;Lucida Grande;sans-serif"/>
            <w:b w:val="false"/>
            <w:i/>
            <w:caps w:val="false"/>
            <w:smallCaps w:val="false"/>
            <w:strike w:val="false"/>
            <w:dstrike w:val="false"/>
            <w:color w:val="00A3E0"/>
            <w:spacing w:val="0"/>
            <w:u w:val="none"/>
            <w:effect w:val="none"/>
          </w:rPr>
          <w:t>Nutzungsbedingungen</w:t>
        </w:r>
      </w:hyperlink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/>
          <w:caps w:val="false"/>
          <w:smallCaps w:val="false"/>
          <w:color w:val="717171"/>
          <w:spacing w:val="0"/>
        </w:rPr>
        <w:t>. Alle Rechte vorbehalten. </w:t>
      </w:r>
      <w:hyperlink r:id="rId3">
        <w:r>
          <w:rPr>
            <w:rStyle w:val="Internetverknpfung"/>
            <w:rFonts w:ascii="akagi probook;HelveticaNeue-Light;Helvetica Neue Light;Helvetica Neue;Helvetica;Arial;Lucida Grande;sans-serif" w:hAnsi="akagi probook;HelveticaNeue-Light;Helvetica Neue Light;Helvetica Neue;Helvetica;Arial;Lucida Grande;sans-serif"/>
            <w:b w:val="false"/>
            <w:i/>
            <w:caps w:val="false"/>
            <w:smallCaps w:val="false"/>
            <w:strike w:val="false"/>
            <w:dstrike w:val="false"/>
            <w:color w:val="00A3E0"/>
            <w:spacing w:val="0"/>
            <w:u w:val="none"/>
            <w:effect w:val="none"/>
          </w:rPr>
          <w:t>www.ccli.com</w:t>
        </w:r>
      </w:hyperlink>
    </w:p>
    <w:p>
      <w:pPr>
        <w:pStyle w:val="Textkrper"/>
        <w:widowControl/>
        <w:pBdr/>
        <w:spacing w:lineRule="auto" w:line="384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CCLI-Lizenznummer 1218209</w:t>
      </w:r>
    </w:p>
    <w:p>
      <w:pPr>
        <w:pStyle w:val="Normal"/>
        <w:jc w:val="left"/>
        <w:rPr>
          <w:u w:val="none"/>
        </w:rPr>
      </w:pPr>
      <w:r>
        <w:rPr>
          <w:rFonts w:ascii="Helvetica Neue" w:hAnsi="Helvetica Neue"/>
          <w:u w:val="none"/>
        </w:rPr>
        <w:t xml:space="preserve"> </w:t>
      </w:r>
    </w:p>
    <w:sectPr>
      <w:type w:val="nextPage"/>
      <w:pgSz w:w="11906" w:h="16838"/>
      <w:pgMar w:left="1417" w:right="1417" w:header="0" w:top="1417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Helvetica Neue">
    <w:charset w:val="01"/>
    <w:family w:val="auto"/>
    <w:pitch w:val="variable"/>
  </w:font>
  <w:font w:name="akagi probook">
    <w:altName w:val="HelveticaNeue-Light"/>
    <w:charset w:val="00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Berschrift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Berschrift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Berschrift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ind w:left="0" w:hanging="283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de-DE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de-DE" w:bidi="ar-SA" w:eastAsia="zh-CN"/>
    </w:rPr>
  </w:style>
  <w:style w:type="paragraph" w:styleId="Berschrift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sz w:val="28"/>
    </w:rPr>
  </w:style>
  <w:style w:type="paragraph" w:styleId="Berschrift2">
    <w:name w:val="Heading 2"/>
    <w:basedOn w:val="Berschrift"/>
    <w:next w:val="Textkrper"/>
    <w:qFormat/>
    <w:pPr>
      <w:spacing w:before="200" w:after="120"/>
      <w:outlineLvl w:val="1"/>
    </w:pPr>
    <w:rPr>
      <w:rFonts w:ascii="Liberation Serif" w:hAnsi="Liberation Serif" w:eastAsia="NSimSun" w:cs="Arial"/>
      <w:b/>
      <w:bCs/>
      <w:sz w:val="36"/>
      <w:szCs w:val="36"/>
    </w:rPr>
  </w:style>
  <w:style w:type="paragraph" w:styleId="Berschrift3">
    <w:name w:val="Heading 3"/>
    <w:basedOn w:val="Berschrift"/>
    <w:next w:val="Textkrper"/>
    <w:qFormat/>
    <w:pPr>
      <w:spacing w:before="140" w:after="120"/>
      <w:outlineLvl w:val="2"/>
    </w:pPr>
    <w:rPr>
      <w:rFonts w:ascii="Liberation Serif" w:hAnsi="Liberation Serif" w:eastAsia="NSimSun" w:cs="Arial"/>
      <w:b/>
      <w:bCs/>
      <w:sz w:val="28"/>
      <w:szCs w:val="28"/>
    </w:rPr>
  </w:style>
  <w:style w:type="character" w:styleId="AbsatzStandardschriftart">
    <w:name w:val="Absatz-Standardschriftart"/>
    <w:qFormat/>
    <w:rPr/>
  </w:style>
  <w:style w:type="character" w:styleId="Aufzhlungszeichen">
    <w:name w:val="Aufzählungszeichen"/>
    <w:qFormat/>
    <w:rPr>
      <w:rFonts w:ascii="OpenSymbol" w:hAnsi="OpenSymbol" w:eastAsia="OpenSymbol" w:cs="OpenSymbol"/>
    </w:rPr>
  </w:style>
  <w:style w:type="character" w:styleId="Internetverknpfung">
    <w:name w:val="Internetverknüpfung"/>
    <w:rPr>
      <w:color w:val="000080"/>
      <w:u w:val="single"/>
      <w:lang w:val="zxx" w:eastAsia="zxx" w:bidi="zxx"/>
    </w:rPr>
  </w:style>
  <w:style w:type="paragraph" w:styleId="Berschrift">
    <w:name w:val="Überschrift"/>
    <w:basedOn w:val="Normal"/>
    <w:next w:val="Textkrper"/>
    <w:qFormat/>
    <w:pPr>
      <w:jc w:val="center"/>
    </w:pPr>
    <w:rPr>
      <w:b/>
      <w:sz w:val="32"/>
    </w:rPr>
  </w:style>
  <w:style w:type="paragraph" w:styleId="Textkrper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Textkrper"/>
    <w:pPr/>
    <w:rPr>
      <w:rFonts w:cs="Arial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songselect.ccli.com/about/termsofuse" TargetMode="External"/><Relationship Id="rId3" Type="http://schemas.openxmlformats.org/officeDocument/2006/relationships/hyperlink" Target="http://www.ccli.com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5</TotalTime>
  <Application>LibreOffice/6.3.3.2$Windows_X86_64 LibreOffice_project/a64200df03143b798afd1ec74a12ab50359878ed</Application>
  <Pages>2</Pages>
  <Words>197</Words>
  <Characters>928</Characters>
  <CharactersWithSpaces>1105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2013-07-09T11:41:00Z</dcterms:created>
  <dc:creator>B u M Leicht</dc:creator>
  <dc:description/>
  <cp:keywords/>
  <dc:language>de-DE</dc:language>
  <cp:lastModifiedBy/>
  <dcterms:modified xsi:type="dcterms:W3CDTF">2020-01-19T08:28:35Z</dcterms:modified>
  <cp:revision>5</cp:revision>
  <dc:subject/>
  <dc:title>Hab Dank</dc:title>
</cp:coreProperties>
</file>