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left"/>
        <w:rPr>
          <w:b w:val="false"/>
          <w:b w:val="false"/>
          <w:bCs w:val="false"/>
          <w:u w:val="none"/>
        </w:rPr>
      </w:pPr>
      <w:r>
        <w:rPr>
          <w:rFonts w:ascii="Helvetica Neue" w:hAnsi="Helvetica Neue"/>
          <w:b w:val="false"/>
          <w:bCs w:val="false"/>
          <w:color w:val="6383E1"/>
          <w:u w:val="none"/>
        </w:rPr>
        <w:t xml:space="preserve">069 </w:t>
      </w:r>
      <w:r>
        <w:rPr>
          <w:rFonts w:ascii="Helvetica Neue" w:hAnsi="Helvetica Neue"/>
          <w:b w:val="false"/>
          <w:bCs w:val="false"/>
          <w:color w:val="6383E1"/>
          <w:u w:val="none"/>
        </w:rPr>
        <w:t>Darf ich stehn, o Herr</w:t>
      </w:r>
    </w:p>
    <w:p>
      <w:pPr>
        <w:pStyle w:val="Berschrift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jc w:val="left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left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left"/>
        <w:rPr>
          <w:sz w:val="28"/>
        </w:rPr>
      </w:pPr>
      <w:r>
        <w:rPr>
          <w:rFonts w:ascii="Helvetica Neue" w:hAnsi="Helvetica Neue"/>
          <w:sz w:val="24"/>
          <w:szCs w:val="24"/>
        </w:rPr>
        <w:t>Darf ich stehn, o Herr, in dem heil’gen Raum,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möcht anbeten dich und dein Antlitz schaun.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Herr, verwandle mich durch deinen Geist und dein Wort,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dass ich sehe den Tag deiner Macht.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Ich will stehn, o Herr, in dem heil’gen Raum,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möcht anbeten dich und dein Antlitz schaun.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Herr, verwandle mich durch deinen Geist und dein Wort,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dass ich sehe den Tag deiner Macht.</w:t>
      </w:r>
    </w:p>
    <w:p>
      <w:pPr>
        <w:pStyle w:val="Normal"/>
        <w:jc w:val="left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 Neue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LibreOffice/6.0.2.1$Windows_X86_64 LibreOffice_project/f7f06a8f319e4b62f9bc5095aa112a65d2f3ac89</Application>
  <Pages>1</Pages>
  <Words>70</Words>
  <Characters>319</Characters>
  <CharactersWithSpaces>380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2013-02-01T12:01:00Z</dcterms:created>
  <dc:creator>B u M Leicht</dc:creator>
  <dc:description/>
  <cp:keywords/>
  <dc:language>de-DE</dc:language>
  <cp:lastModifiedBy/>
  <cp:lastPrinted>2013-02-01T12:00:00Z</cp:lastPrinted>
  <dcterms:modified xsi:type="dcterms:W3CDTF">2019-12-05T13:14:33Z</dcterms:modified>
  <cp:revision>4</cp:revision>
  <dc:subject/>
  <dc:title>Hab Dank</dc:title>
</cp:coreProperties>
</file>