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"/>
        <w:jc w:val="left"/>
        <w:rPr>
          <w:u w:val="none"/>
        </w:rPr>
      </w:pPr>
      <w:r>
        <w:rPr>
          <w:rFonts w:ascii="Helvetica Neue" w:hAnsi="Helvetica Neue"/>
          <w:b w:val="false"/>
          <w:bCs w:val="false"/>
          <w:color w:val="00A3E0"/>
          <w:u w:val="none"/>
        </w:rPr>
        <w:t xml:space="preserve">068 </w:t>
      </w:r>
      <w:r>
        <w:rPr>
          <w:rFonts w:ascii="Helvetica Neue" w:hAnsi="Helvetica Neue"/>
          <w:b w:val="false"/>
          <w:bCs w:val="false"/>
          <w:color w:val="00A3E0"/>
          <w:u w:val="none"/>
        </w:rPr>
        <w:t>Wie lieblich auf den Bergen</w:t>
      </w:r>
    </w:p>
    <w:p>
      <w:pPr>
        <w:pStyle w:val="Berschrift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jc w:val="left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jc w:val="left"/>
        <w:rPr>
          <w:rFonts w:ascii="Helvetica Neue" w:hAnsi="Helvetica Neue"/>
          <w:b/>
          <w:b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</w:rPr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Wie lieblich auf den Bergen sind die Füße des,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der Freude bringt, Freude bringt, verkündet Frieden,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Heil und gutes predigt; Gott regiert! Gott regiert!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bookmarkStart w:id="0" w:name="__DdeLink__1_1967991599"/>
      <w:r>
        <w:rPr>
          <w:rFonts w:ascii="Helvetica Neue" w:hAnsi="Helvetica Neue"/>
          <w:sz w:val="24"/>
          <w:szCs w:val="24"/>
        </w:rPr>
        <w:t>Gott regiert</w:t>
      </w:r>
      <w:bookmarkEnd w:id="0"/>
      <w:r>
        <w:rPr>
          <w:rFonts w:ascii="Helvetica Neue" w:hAnsi="Helvetica Neue"/>
          <w:sz w:val="24"/>
          <w:szCs w:val="24"/>
        </w:rPr>
        <w:t>! Gott regiert! Gott regiert! Gott regiert!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Ihr Wächter ruft und rühmet miteinander laut.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Freut euch am Herrn, am Herrn! Denn alle seh’n,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dass Gott zurück nach Zion kehrt; Gott regiert! Gott regiert!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Gott regiert! Gott regiert! Gott regiert! Gott regiert!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Trümmer Jerusalems seid wieder fröhlich. 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Wir sind erlöst, erlöst. Gott hat sein Volk 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errettet und getröstet; Gott regiert! Gott regiert!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Gott regiert! Gott regiert! Gott regiert! Gott regiert!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Enden der Welt, seht nun das Heil von unser’m Gott.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Jesus ist Herr, ist Herr! Vor allen Völkern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offenbart er seinen starken Arm, Gott regiert! Gott regiert!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Gott regiert! Gott regiert! Gott regiert! Gott regiert!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 Neue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AbsatzStandardschriftart">
    <w:name w:val="Absatz-Standardschriftart"/>
    <w:qFormat/>
    <w:rPr/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</TotalTime>
  <Application>LibreOffice/6.0.2.1$Windows_X86_64 LibreOffice_project/f7f06a8f319e4b62f9bc5095aa112a65d2f3ac89</Application>
  <Pages>1</Pages>
  <Words>135</Words>
  <Characters>723</Characters>
  <CharactersWithSpaces>843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2013-02-01T11:52:00Z</dcterms:created>
  <dc:creator>B u M Leicht</dc:creator>
  <dc:description/>
  <cp:keywords/>
  <dc:language>de-DE</dc:language>
  <cp:lastModifiedBy/>
  <cp:lastPrinted>2013-02-01T11:50:00Z</cp:lastPrinted>
  <dcterms:modified xsi:type="dcterms:W3CDTF">2019-12-05T13:08:43Z</dcterms:modified>
  <cp:revision>5</cp:revision>
  <dc:subject/>
  <dc:title>Hab Dank</dc:title>
</cp:coreProperties>
</file>