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left"/>
        <w:rPr>
          <w:u w:val="single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28"/>
          <w:szCs w:val="36"/>
          <w:u w:val="single"/>
          <w:lang w:val="de-DE" w:bidi="ar-SA"/>
        </w:rPr>
        <w:t xml:space="preserve">067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28"/>
          <w:szCs w:val="36"/>
          <w:u w:val="single"/>
          <w:lang w:val="de-DE" w:bidi="ar-SA"/>
        </w:rPr>
        <w:t>Kommt anbetet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/>
          <w:bCs/>
          <w:i w:val="false"/>
          <w:caps w:val="false"/>
          <w:smallCaps w:val="false"/>
          <w:color w:val="00A3E0"/>
          <w:spacing w:val="0"/>
          <w:sz w:val="28"/>
          <w:szCs w:val="36"/>
          <w:u w:val="single"/>
          <w:lang w:val="de-DE" w:bidi="ar-SA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28"/>
          <w:szCs w:val="36"/>
          <w:u w:val="single"/>
          <w:lang w:val="de-DE" w:bidi="ar-SA"/>
        </w:rPr>
      </w:r>
    </w:p>
    <w:p>
      <w:pPr>
        <w:pStyle w:val="Berschrift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bookmarkStart w:id="0" w:name="__DdeLink__4_665202844"/>
      <w:bookmarkEnd w:id="0"/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Kommt anbetet Königsdiener.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Kommt und preist ihn, heilige Völker.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Preiset Jesus den Erlöser.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Er ist kostbar, Herr der Herren.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Herr wir kommen dich zu loben.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Deinen Namen zu erheben.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Wohin sollten wir auch gehen.</w:t>
      </w:r>
    </w:p>
    <w:p>
      <w:pPr>
        <w:pStyle w:val="Norma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Du hast Worte ew’gen Lebens.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  <w:bookmarkStart w:id="1" w:name="__DdeLink__4_665202844"/>
      <w:bookmarkStart w:id="2" w:name="__DdeLink__4_665202844"/>
      <w:bookmarkEnd w:id="2"/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LibreOffice/6.0.2.1$Windows_X86_64 LibreOffice_project/f7f06a8f319e4b62f9bc5095aa112a65d2f3ac89</Application>
  <Pages>1</Pages>
  <Words>42</Words>
  <Characters>217</Characters>
  <CharactersWithSpaces>250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2013-02-01T11:49:00Z</dcterms:created>
  <dc:creator>B u M Leicht</dc:creator>
  <dc:description/>
  <cp:keywords/>
  <dc:language>de-DE</dc:language>
  <cp:lastModifiedBy/>
  <cp:lastPrinted>2013-02-01T11:44:00Z</cp:lastPrinted>
  <dcterms:modified xsi:type="dcterms:W3CDTF">2019-12-05T12:58:53Z</dcterms:modified>
  <cp:revision>4</cp:revision>
  <dc:subject/>
  <dc:title>Hab Dank</dc:title>
</cp:coreProperties>
</file>