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krper"/>
        <w:jc w:val="left"/>
        <w:rPr/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  <w:lang w:val="de-DE" w:bidi="ar-SA"/>
        </w:rPr>
        <w:t>0</w:t>
      </w: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  <w:lang w:val="de-DE" w:bidi="ar-SA"/>
        </w:rPr>
        <w:t>66 Gehet nicht auf in den Sorgen</w:t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r>
    </w:p>
    <w:p>
      <w:pPr>
        <w:pStyle w:val="Textkrper"/>
        <w:jc w:val="left"/>
        <w:rPr>
          <w:sz w:val="28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  <w:t>Gehet nicht auf in den Sorgen dieser Welt,</w:t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  <w:t>suchet zuerst Gottes Reich!</w:t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  <w:t>Und alles andere wird euch dazu geschenkt.</w:t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  <w:t>Hallelu halleluja!</w:t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  <w:t>Selig seid ihr, die ihr hungert nach dem Wort</w:t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  <w:t>und nach der Wahrheit.</w:t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  <w:t>Ich will euch das Wort des Lebens und der Wahrheit sein.</w:t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  <w:t>Hallelu halleluja!</w:t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  <w:t>Kommet zu mir, wenn euch eure Last erdrückt.</w:t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  <w:t>Ich will sie tragen für euch.</w:t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  <w:t>Und ihr werdet Frieden finden bei mir alle Zeit.</w:t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  <w:t>Hallelu halleluja!</w:t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0"/>
          <w:lang w:val="de-DE" w:bidi="ar-SA"/>
        </w:rPr>
        <w:t>Copyright: © 1959, 2002 Nuggets of Truth</w:t>
      </w:r>
    </w:p>
    <w:p>
      <w:pPr>
        <w:pStyle w:val="Berschrift2"/>
        <w:spacing w:before="200" w:after="12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kagi probook">
    <w:altName w:val="HelveticaNeue-Light"/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bsatzStandardschriftart">
    <w:name w:val="Absatz-Standardschriftart"/>
    <w:qFormat/>
    <w:rPr/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</TotalTime>
  <Application>LibreOffice/6.0.2.1$Windows_X86_64 LibreOffice_project/f7f06a8f319e4b62f9bc5095aa112a65d2f3ac89</Application>
  <Pages>1</Pages>
  <Words>86</Words>
  <Characters>410</Characters>
  <CharactersWithSpaces>482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2013-02-01T11:32:00Z</dcterms:created>
  <dc:creator>B u M Leicht</dc:creator>
  <dc:description/>
  <cp:keywords/>
  <dc:language>de-DE</dc:language>
  <cp:lastModifiedBy/>
  <dcterms:modified xsi:type="dcterms:W3CDTF">2019-12-05T12:45:40Z</dcterms:modified>
  <cp:revision>4</cp:revision>
  <dc:subject/>
  <dc:title>Hab Dank</dc:title>
</cp:coreProperties>
</file>