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060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Würdig ja würdig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Würdig, ja würdig ist der Herr,</w:t>
        <w:br/>
        <w:t>würdig zu empfangen Macht, Anbetung,</w:t>
        <w:br/>
        <w:t>Preis und Ehr'.</w:t>
        <w:br/>
        <w:t>Würdig, ja würdig ist der Herr,</w:t>
        <w:br/>
        <w:t>würdig zu empfangen Macht,</w:t>
        <w:br/>
        <w:t>Anbetung, Preis und Ehr'.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Singt ihm: Halleluja!</w:t>
        <w:br/>
        <w:t>Ehre sei dem Sohn!</w:t>
        <w:br/>
        <w:t>In Ehrfurcht beten wir Dich an,</w:t>
        <w:br/>
        <w:t>Lamm Gottes auf dem Thron.</w:t>
        <w:br/>
        <w:t>Halleluja!</w:t>
        <w:br/>
        <w:t>Herr der Herrlichkeit!</w:t>
        <w:br/>
        <w:t>König und Eroberer,</w:t>
        <w:br/>
        <w:t>Du lebst in Ewigkeit.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Würdig, ja würdig bist Du, Herr,</w:t>
        <w:br/>
        <w:t>würdig zu empfangen Macht,</w:t>
        <w:br/>
        <w:t>Anbetung, Preis und Ehr'.</w:t>
        <w:br/>
        <w:t>Würdig, ja würdig bist Du, Herr,</w:t>
        <w:br/>
        <w:t>würdig zu empfangen Macht,</w:t>
        <w:br/>
        <w:t>Anbetung, Preis und Ehr'.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5754023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Gitta Leuschner | Mark Kinzer</w:t>
      </w:r>
    </w:p>
    <w:p>
      <w:pPr>
        <w:pStyle w:val="Textkrper"/>
        <w:widowControl/>
        <w:numPr>
          <w:ilvl w:val="0"/>
          <w:numId w:val="2"/>
        </w:numPr>
        <w:pBdr/>
        <w:tabs>
          <w:tab w:val="left" w:pos="0" w:leader="none"/>
        </w:tabs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1976 The Servants Of The Word (Verwaltet von CopyCare Deutschland)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extkrper"/>
        <w:spacing w:before="0" w:after="14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bidi="ar-SA" w:eastAsia="zh-CN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bsatzStandardschriftart">
    <w:name w:val="Absatz-Standardschriftart"/>
    <w:qFormat/>
    <w:rPr/>
  </w:style>
  <w:style w:type="character" w:styleId="Appleconvertedspace">
    <w:name w:val="apple-converted-space"/>
    <w:qFormat/>
    <w:rPr/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LibreOffice/6.0.2.1$Windows_X86_64 LibreOffice_project/f7f06a8f319e4b62f9bc5095aa112a65d2f3ac89</Application>
  <Pages>1</Pages>
  <Words>126</Words>
  <Characters>694</Characters>
  <CharactersWithSpaces>807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2015-04-29T20:06:00Z</dcterms:created>
  <dc:creator>B u M Leicht</dc:creator>
  <dc:description/>
  <dc:language>de-DE</dc:language>
  <cp:lastModifiedBy/>
  <cp:lastPrinted>2015-04-29T21:02:00Z</cp:lastPrinted>
  <dcterms:modified xsi:type="dcterms:W3CDTF">2019-12-05T12:38:55Z</dcterms:modified>
  <cp:revision>4</cp:revision>
  <dc:subject/>
  <dc:title>Hab Dank</dc:title>
</cp:coreProperties>
</file>