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erschrift2"/>
        <w:spacing w:before="200" w:after="12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 xml:space="preserve">057 </w:t>
      </w: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00A3E0"/>
          <w:spacing w:val="0"/>
        </w:rPr>
        <w:t>Wir lieben und verehren Dich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Chorus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Wir lieben und verehren dich,</w:t>
        <w:br/>
        <w:t>Christus, unser König.</w:t>
        <w:br/>
        <w:t>Wir lieben und verehren dich,</w:t>
        <w:br/>
        <w:t>Christus, unser König.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1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wir folgen dir zusammen,</w:t>
        <w:br/>
        <w:t>wir folgen dir zusammen,</w:t>
        <w:br/>
        <w:t>und wir folgen dir zusammen,</w:t>
        <w:br/>
        <w:t>Christus, unser König.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2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wir geben dir die Ehre,</w:t>
        <w:br/>
        <w:t>wir geben dir die Ehre,</w:t>
        <w:br/>
        <w:t>und wir geben dir die Ehre,</w:t>
        <w:br/>
        <w:t>Christus, unser König.</w:t>
      </w:r>
    </w:p>
    <w:p>
      <w:pPr>
        <w:pStyle w:val="Berschrift3"/>
        <w:widowControl/>
        <w:pBdr/>
        <w:spacing w:lineRule="auto" w:line="336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</w:rPr>
        <w:t>Vers 3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2C2A29"/>
          <w:spacing w:val="0"/>
          <w:sz w:val="24"/>
        </w:rPr>
        <w:t>Und wir geben unser Leben,</w:t>
        <w:br/>
        <w:t>wir geben unser Leben,</w:t>
        <w:br/>
        <w:t>und wir geben unser Leben,</w:t>
        <w:br/>
        <w:t>Christus, unserm König.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CCLI-Liednummer 5291517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Gee Baas | Gitta Leuschner</w:t>
      </w:r>
    </w:p>
    <w:p>
      <w:pPr>
        <w:pStyle w:val="Textkrper"/>
        <w:widowControl/>
        <w:numPr>
          <w:ilvl w:val="0"/>
          <w:numId w:val="2"/>
        </w:numPr>
        <w:pBdr/>
        <w:tabs>
          <w:tab w:val="left" w:pos="0" w:leader="none"/>
        </w:tabs>
        <w:spacing w:lineRule="auto" w:line="240" w:before="0" w:after="0"/>
        <w:ind w:left="0" w:right="0" w:hanging="283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© 1983 Thankyou Music (Verwaltet von SCM Hänssler)</w:t>
      </w:r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/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Nutzung ausschließlich im Rahmen der SongSelect® -</w:t>
      </w:r>
      <w:hyperlink r:id="rId2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Nutzungsbedingungen</w:t>
        </w:r>
      </w:hyperlink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/>
          <w:caps w:val="false"/>
          <w:smallCaps w:val="false"/>
          <w:color w:val="717171"/>
          <w:spacing w:val="0"/>
        </w:rPr>
        <w:t>. Alle Rechte vorbehalten. </w:t>
      </w:r>
      <w:hyperlink r:id="rId3">
        <w:r>
          <w:rPr>
            <w:rStyle w:val="Internetverknpfung"/>
            <w:rFonts w:ascii="akagi probook;HelveticaNeue-Light;Helvetica Neue Light;Helvetica Neue;Helvetica;Arial;Lucida Grande;sans-serif" w:hAnsi="akagi probook;HelveticaNeue-Light;Helvetica Neue Light;Helvetica Neue;Helvetica;Arial;Lucida Grande;sans-serif"/>
            <w:b w:val="false"/>
            <w:i/>
            <w:caps w:val="false"/>
            <w:smallCaps w:val="false"/>
            <w:strike w:val="false"/>
            <w:dstrike w:val="false"/>
            <w:color w:val="00A3E0"/>
            <w:spacing w:val="0"/>
            <w:u w:val="none"/>
            <w:effect w:val="none"/>
          </w:rPr>
          <w:t>www.ccli.com</w:t>
        </w:r>
      </w:hyperlink>
    </w:p>
    <w:p>
      <w:pPr>
        <w:pStyle w:val="Textkrper"/>
        <w:widowControl/>
        <w:pBdr/>
        <w:spacing w:lineRule="auto" w:line="384" w:before="0" w:after="0"/>
        <w:ind w:left="0" w:right="0" w:hanging="0"/>
        <w:jc w:val="left"/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</w:pPr>
      <w:r>
        <w:rPr>
          <w:rFonts w:ascii="akagi probook;HelveticaNeue-Light;Helvetica Neue Light;Helvetica Neue;Helvetica;Arial;Lucida Grande;sans-serif" w:hAnsi="akagi probook;HelveticaNeue-Light;Helvetica Neue Light;Helvetica Neue;Helvetica;Arial;Lucida Grande;sans-serif"/>
          <w:b w:val="false"/>
          <w:i w:val="false"/>
          <w:caps w:val="false"/>
          <w:smallCaps w:val="false"/>
          <w:color w:val="717171"/>
          <w:spacing w:val="0"/>
        </w:rPr>
        <w:t>CCLI-Lizenznummer 1218209</w:t>
      </w:r>
    </w:p>
    <w:p>
      <w:pPr>
        <w:pStyle w:val="Textkrper"/>
        <w:spacing w:before="0" w:after="14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akagi probook">
    <w:altName w:val="HelveticaNeue-Light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Berschrift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Berschrift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Berschrift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ind w:left="0" w:hanging="283"/>
      </w:pPr>
      <w:rPr>
        <w:rFonts w:ascii="Symbol" w:hAnsi="Symbol" w:cs="Symbol" w:hint="default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 w:val="24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de-DE" w:bidi="ar-SA" w:eastAsia="zh-CN"/>
    </w:rPr>
  </w:style>
  <w:style w:type="paragraph" w:styleId="Berschrift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Berschrift2">
    <w:name w:val="Heading 2"/>
    <w:basedOn w:val="Berschrift"/>
    <w:next w:val="Textkrper"/>
    <w:qFormat/>
    <w:pPr>
      <w:spacing w:before="200" w:after="120"/>
      <w:outlineLvl w:val="1"/>
    </w:pPr>
    <w:rPr>
      <w:rFonts w:ascii="Liberation Serif" w:hAnsi="Liberation Serif" w:eastAsia="SimSun" w:cs="Arial"/>
      <w:b/>
      <w:bCs/>
      <w:sz w:val="36"/>
      <w:szCs w:val="36"/>
    </w:rPr>
  </w:style>
  <w:style w:type="paragraph" w:styleId="Berschrift3">
    <w:name w:val="Heading 3"/>
    <w:basedOn w:val="Berschrift"/>
    <w:next w:val="Textkrper"/>
    <w:qFormat/>
    <w:pPr>
      <w:spacing w:before="140" w:after="120"/>
      <w:outlineLvl w:val="2"/>
    </w:pPr>
    <w:rPr>
      <w:rFonts w:ascii="Liberation Serif" w:hAnsi="Liberation Serif" w:eastAsia="SimSun" w:cs="Arial"/>
      <w:b/>
      <w:bCs/>
      <w:sz w:val="28"/>
      <w:szCs w:val="28"/>
    </w:rPr>
  </w:style>
  <w:style w:type="character" w:styleId="AbsatzStandardschriftart">
    <w:name w:val="Absatz-Standardschriftart"/>
    <w:qFormat/>
    <w:rPr/>
  </w:style>
  <w:style w:type="character" w:styleId="Appleconvertedspace">
    <w:name w:val="apple-converted-space"/>
    <w:qFormat/>
    <w:rPr/>
  </w:style>
  <w:style w:type="character" w:styleId="Aufzhlungszeichen">
    <w:name w:val="Aufzählungszeichen"/>
    <w:qFormat/>
    <w:rPr>
      <w:rFonts w:ascii="OpenSymbol" w:hAnsi="OpenSymbol" w:eastAsia="OpenSymbol" w:cs="OpenSymbol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jc w:val="center"/>
    </w:pPr>
    <w:rPr>
      <w:b/>
      <w:sz w:val="32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songselect.ccli.com/about/termsofuse" TargetMode="External"/><Relationship Id="rId3" Type="http://schemas.openxmlformats.org/officeDocument/2006/relationships/hyperlink" Target="http://www.ccli.com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</TotalTime>
  <Application>LibreOffice/6.0.2.1$Windows_X86_64 LibreOffice_project/f7f06a8f319e4b62f9bc5095aa112a65d2f3ac89</Application>
  <Pages>1</Pages>
  <Words>112</Words>
  <Characters>604</Characters>
  <CharactersWithSpaces>701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2015-12-30T14:59:00Z</dcterms:created>
  <dc:creator>B u M Leicht</dc:creator>
  <dc:description/>
  <dc:language>de-DE</dc:language>
  <cp:lastModifiedBy/>
  <cp:lastPrinted>2013-02-01T13:38:00Z</cp:lastPrinted>
  <dcterms:modified xsi:type="dcterms:W3CDTF">2019-12-05T12:34:20Z</dcterms:modified>
  <cp:revision>5</cp:revision>
  <dc:subject/>
  <dc:title>Hab Dank</dc:title>
</cp:coreProperties>
</file>